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99" w:rsidRDefault="00670099" w:rsidP="00670099">
      <w:pPr>
        <w:suppressAutoHyphens/>
        <w:ind w:firstLine="709"/>
        <w:rPr>
          <w:rFonts w:cs="Arial"/>
          <w:lang w:eastAsia="ar-SA"/>
        </w:rPr>
      </w:pPr>
    </w:p>
    <w:p w:rsidR="0094564B" w:rsidRPr="00670099" w:rsidRDefault="0094564B" w:rsidP="00670099">
      <w:pPr>
        <w:suppressAutoHyphens/>
        <w:ind w:firstLine="709"/>
        <w:rPr>
          <w:rFonts w:cs="Arial"/>
          <w:lang w:eastAsia="ar-SA"/>
        </w:rPr>
      </w:pPr>
    </w:p>
    <w:p w:rsidR="0094564B" w:rsidRPr="00670099" w:rsidRDefault="0094564B" w:rsidP="00670099">
      <w:pPr>
        <w:suppressAutoHyphens/>
        <w:ind w:firstLine="709"/>
        <w:rPr>
          <w:rFonts w:cs="Arial"/>
          <w:lang w:eastAsia="ar-SA"/>
        </w:rPr>
      </w:pPr>
    </w:p>
    <w:p w:rsidR="001F17B5" w:rsidRPr="006E13A5" w:rsidRDefault="001F17B5" w:rsidP="001F17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13A5">
        <w:rPr>
          <w:rFonts w:ascii="Times New Roman" w:hAnsi="Times New Roman"/>
          <w:sz w:val="28"/>
          <w:szCs w:val="28"/>
        </w:rPr>
        <w:t xml:space="preserve">АДМИНИСТРАЦИЯ </w:t>
      </w:r>
      <w:r w:rsidR="00044938">
        <w:rPr>
          <w:rFonts w:ascii="Times New Roman" w:hAnsi="Times New Roman"/>
          <w:sz w:val="28"/>
          <w:szCs w:val="28"/>
        </w:rPr>
        <w:t>ГАВРИЛЬСКОГО</w:t>
      </w:r>
      <w:r w:rsidRPr="006E13A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F17B5" w:rsidRPr="006E13A5" w:rsidRDefault="001F17B5" w:rsidP="001F17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13A5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1F17B5" w:rsidRPr="006E13A5" w:rsidRDefault="001F17B5" w:rsidP="001F17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13A5">
        <w:rPr>
          <w:rFonts w:ascii="Times New Roman" w:hAnsi="Times New Roman"/>
          <w:sz w:val="28"/>
          <w:szCs w:val="28"/>
        </w:rPr>
        <w:t>ВОРОНЕЖСКОЙ ОБЛАСТИ</w:t>
      </w:r>
    </w:p>
    <w:p w:rsidR="001F17B5" w:rsidRPr="006E13A5" w:rsidRDefault="001F17B5" w:rsidP="001F17B5">
      <w:pPr>
        <w:pStyle w:val="a3"/>
        <w:rPr>
          <w:rFonts w:ascii="Times New Roman" w:hAnsi="Times New Roman"/>
        </w:rPr>
      </w:pPr>
    </w:p>
    <w:p w:rsidR="001F17B5" w:rsidRDefault="00406A14" w:rsidP="00406A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06A14" w:rsidRPr="00406A14" w:rsidRDefault="00406A14" w:rsidP="00406A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17B5" w:rsidRPr="006E13A5" w:rsidRDefault="00D36C11" w:rsidP="001F17B5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1F17B5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>24.10.2023г. №44</w:t>
      </w:r>
    </w:p>
    <w:p w:rsidR="001F17B5" w:rsidRPr="006E13A5" w:rsidRDefault="00D36C11" w:rsidP="001F17B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44938">
        <w:rPr>
          <w:rFonts w:ascii="Times New Roman" w:hAnsi="Times New Roman"/>
          <w:sz w:val="24"/>
          <w:szCs w:val="24"/>
        </w:rPr>
        <w:t>с. Гаврильск</w:t>
      </w:r>
    </w:p>
    <w:p w:rsidR="00044938" w:rsidRPr="00044938" w:rsidRDefault="00044938" w:rsidP="001F17B5">
      <w:pPr>
        <w:pStyle w:val="a3"/>
        <w:rPr>
          <w:rFonts w:ascii="Times New Roman" w:hAnsi="Times New Roman"/>
          <w:sz w:val="26"/>
          <w:szCs w:val="26"/>
        </w:rPr>
      </w:pPr>
    </w:p>
    <w:p w:rsidR="00801A27" w:rsidRDefault="00801A27" w:rsidP="00D36C11">
      <w:pPr>
        <w:pStyle w:val="a3"/>
        <w:ind w:right="4535"/>
        <w:jc w:val="both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Об утверждении Положения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о порядке размещения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сведений о доходах, об имуществе и обязательствах имущественного характера лиц, замещающих должности муниципальной службы в администрации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="00044938">
        <w:rPr>
          <w:rFonts w:ascii="Times New Roman" w:hAnsi="Times New Roman"/>
          <w:sz w:val="26"/>
          <w:szCs w:val="26"/>
        </w:rPr>
        <w:t>Гаврильского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="00E026B9" w:rsidRPr="001F17B5">
        <w:rPr>
          <w:rFonts w:ascii="Times New Roman" w:hAnsi="Times New Roman"/>
          <w:sz w:val="26"/>
          <w:szCs w:val="26"/>
        </w:rPr>
        <w:t>области</w:t>
      </w:r>
      <w:r w:rsidRPr="001F17B5">
        <w:rPr>
          <w:rFonts w:ascii="Times New Roman" w:hAnsi="Times New Roman"/>
          <w:sz w:val="26"/>
          <w:szCs w:val="26"/>
        </w:rPr>
        <w:t>, руководителей муниципальных учреждений</w:t>
      </w:r>
      <w:r w:rsidR="001F17B5" w:rsidRPr="001F17B5">
        <w:rPr>
          <w:rFonts w:ascii="Times New Roman" w:hAnsi="Times New Roman"/>
          <w:sz w:val="26"/>
          <w:szCs w:val="26"/>
        </w:rPr>
        <w:t xml:space="preserve"> и членов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="00ED2E14" w:rsidRPr="001F17B5">
        <w:rPr>
          <w:rFonts w:ascii="Times New Roman" w:hAnsi="Times New Roman"/>
          <w:sz w:val="26"/>
          <w:szCs w:val="26"/>
        </w:rPr>
        <w:t xml:space="preserve">их семей </w:t>
      </w:r>
      <w:r w:rsidR="00D36C11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1F17B5">
        <w:rPr>
          <w:rFonts w:ascii="Times New Roman" w:hAnsi="Times New Roman"/>
          <w:sz w:val="26"/>
          <w:szCs w:val="26"/>
        </w:rPr>
        <w:t>администрации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="00406A14">
        <w:rPr>
          <w:rFonts w:ascii="Times New Roman" w:hAnsi="Times New Roman"/>
          <w:sz w:val="26"/>
          <w:szCs w:val="26"/>
        </w:rPr>
        <w:t xml:space="preserve">Гаврильского сельского поселения </w:t>
      </w:r>
      <w:r w:rsidRPr="001F17B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="00E026B9" w:rsidRPr="001F17B5">
        <w:rPr>
          <w:rFonts w:ascii="Times New Roman" w:hAnsi="Times New Roman"/>
          <w:sz w:val="26"/>
          <w:szCs w:val="26"/>
        </w:rPr>
        <w:t>Воронежской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="00E026B9" w:rsidRPr="001F17B5">
        <w:rPr>
          <w:rFonts w:ascii="Times New Roman" w:hAnsi="Times New Roman"/>
          <w:sz w:val="26"/>
          <w:szCs w:val="26"/>
        </w:rPr>
        <w:t>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E026B9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</w:t>
      </w:r>
    </w:p>
    <w:p w:rsidR="001F17B5" w:rsidRPr="001F17B5" w:rsidRDefault="001F17B5" w:rsidP="001F17B5">
      <w:pPr>
        <w:pStyle w:val="a3"/>
        <w:rPr>
          <w:rFonts w:ascii="Times New Roman" w:hAnsi="Times New Roman"/>
          <w:sz w:val="26"/>
          <w:szCs w:val="26"/>
        </w:rPr>
      </w:pPr>
    </w:p>
    <w:p w:rsidR="00801A27" w:rsidRDefault="00801A27" w:rsidP="00670099">
      <w:pPr>
        <w:tabs>
          <w:tab w:val="left" w:pos="720"/>
        </w:tabs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ab/>
        <w:t xml:space="preserve">В соответствии с </w:t>
      </w:r>
      <w:hyperlink r:id="rId8" w:history="1">
        <w:r w:rsidRPr="001F17B5">
          <w:rPr>
            <w:rFonts w:ascii="Times New Roman" w:hAnsi="Times New Roman"/>
            <w:sz w:val="26"/>
            <w:szCs w:val="26"/>
          </w:rPr>
          <w:t>п. 6 ст. 8</w:t>
        </w:r>
      </w:hyperlink>
      <w:r w:rsidRPr="001F17B5">
        <w:rPr>
          <w:rFonts w:ascii="Times New Roman" w:hAnsi="Times New Roman"/>
          <w:sz w:val="26"/>
          <w:szCs w:val="26"/>
        </w:rPr>
        <w:t xml:space="preserve"> Федерального закона от 25.12.2008 N 273-ФЗ«О противодействии коррупции», п. 8 Указа Президента Российской Федерации от 08.07.2013 г. № 613 «Вопросы противодействия коррупции» администрация </w:t>
      </w:r>
      <w:r w:rsidR="00044938">
        <w:rPr>
          <w:rFonts w:ascii="Times New Roman" w:hAnsi="Times New Roman"/>
          <w:sz w:val="26"/>
          <w:szCs w:val="26"/>
        </w:rPr>
        <w:t>Гаврильского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36C11" w:rsidRPr="00D36C11" w:rsidRDefault="00D36C11" w:rsidP="00670099">
      <w:pPr>
        <w:tabs>
          <w:tab w:val="left" w:pos="720"/>
        </w:tabs>
        <w:ind w:firstLine="709"/>
        <w:rPr>
          <w:rFonts w:ascii="Times New Roman" w:hAnsi="Times New Roman"/>
          <w:b/>
          <w:sz w:val="26"/>
          <w:szCs w:val="26"/>
        </w:rPr>
      </w:pPr>
    </w:p>
    <w:p w:rsidR="00E026B9" w:rsidRPr="00D36C11" w:rsidRDefault="00801A27" w:rsidP="00670099">
      <w:pPr>
        <w:tabs>
          <w:tab w:val="left" w:pos="720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36C11">
        <w:rPr>
          <w:rFonts w:ascii="Times New Roman" w:hAnsi="Times New Roman"/>
          <w:b/>
          <w:sz w:val="26"/>
          <w:szCs w:val="26"/>
        </w:rPr>
        <w:t>ПОСТАНОВЛЯЕТ:</w:t>
      </w:r>
    </w:p>
    <w:p w:rsidR="00044938" w:rsidRPr="001F17B5" w:rsidRDefault="00044938" w:rsidP="00670099">
      <w:pPr>
        <w:tabs>
          <w:tab w:val="left" w:pos="720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01A27" w:rsidRPr="001F17B5" w:rsidRDefault="00801A27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1.Утвердить Положение </w:t>
      </w:r>
      <w:r w:rsidRPr="001F17B5">
        <w:rPr>
          <w:rFonts w:ascii="Times New Roman" w:hAnsi="Times New Roman"/>
          <w:bCs/>
          <w:sz w:val="26"/>
          <w:szCs w:val="26"/>
        </w:rPr>
        <w:t xml:space="preserve">о порядке размещения </w:t>
      </w:r>
      <w:r w:rsidRPr="001F17B5">
        <w:rPr>
          <w:rFonts w:ascii="Times New Roman" w:hAnsi="Times New Roman"/>
          <w:sz w:val="26"/>
          <w:szCs w:val="26"/>
        </w:rPr>
        <w:t>сведений о доходах,</w:t>
      </w:r>
      <w:r w:rsidR="00F17259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="00044938">
        <w:rPr>
          <w:rFonts w:ascii="Times New Roman" w:hAnsi="Times New Roman"/>
          <w:sz w:val="26"/>
          <w:szCs w:val="26"/>
        </w:rPr>
        <w:t>Гаврильского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>, руководителей муниципальных учреждений</w:t>
      </w:r>
      <w:r w:rsidR="0019762A" w:rsidRPr="001F17B5">
        <w:rPr>
          <w:rFonts w:ascii="Times New Roman" w:hAnsi="Times New Roman"/>
          <w:sz w:val="26"/>
          <w:szCs w:val="26"/>
        </w:rPr>
        <w:t xml:space="preserve"> и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на официальном сайте администрации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="00044938">
        <w:rPr>
          <w:rFonts w:ascii="Times New Roman" w:hAnsi="Times New Roman"/>
          <w:sz w:val="26"/>
          <w:szCs w:val="26"/>
        </w:rPr>
        <w:t>Гаврильского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5C298C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 согласно приложениюк настоящему постановлению.</w:t>
      </w:r>
    </w:p>
    <w:p w:rsidR="00C96CAF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2. </w:t>
      </w:r>
      <w:r w:rsidR="000A5569" w:rsidRPr="001F17B5">
        <w:rPr>
          <w:rFonts w:ascii="Times New Roman" w:hAnsi="Times New Roman"/>
          <w:sz w:val="26"/>
          <w:szCs w:val="26"/>
        </w:rPr>
        <w:t>Признать утратившими силу постановления администрации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="00044938">
        <w:rPr>
          <w:rFonts w:ascii="Times New Roman" w:hAnsi="Times New Roman"/>
          <w:sz w:val="26"/>
          <w:szCs w:val="26"/>
        </w:rPr>
        <w:t>Гаврильского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0A5569"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области:</w:t>
      </w:r>
    </w:p>
    <w:p w:rsidR="000A5569" w:rsidRPr="001F17B5" w:rsidRDefault="000A5569" w:rsidP="00670099">
      <w:pPr>
        <w:ind w:firstLine="709"/>
        <w:rPr>
          <w:rFonts w:ascii="Times New Roman" w:hAnsi="Times New Roman"/>
          <w:sz w:val="26"/>
          <w:szCs w:val="26"/>
        </w:rPr>
      </w:pPr>
      <w:r w:rsidRPr="002D6838">
        <w:rPr>
          <w:rFonts w:ascii="Times New Roman" w:hAnsi="Times New Roman"/>
          <w:sz w:val="26"/>
          <w:szCs w:val="26"/>
        </w:rPr>
        <w:t xml:space="preserve">1) </w:t>
      </w:r>
      <w:r w:rsidR="001F17B5" w:rsidRPr="002D6838">
        <w:rPr>
          <w:rFonts w:ascii="Times New Roman" w:hAnsi="Times New Roman"/>
          <w:sz w:val="26"/>
          <w:szCs w:val="26"/>
        </w:rPr>
        <w:t xml:space="preserve">от 27.12.2013 № </w:t>
      </w:r>
      <w:r w:rsidR="007651CF" w:rsidRPr="002D6838">
        <w:rPr>
          <w:rFonts w:ascii="Times New Roman" w:hAnsi="Times New Roman"/>
          <w:sz w:val="26"/>
          <w:szCs w:val="26"/>
        </w:rPr>
        <w:t>079</w:t>
      </w:r>
      <w:r w:rsidR="00B405ED" w:rsidRPr="002D6838">
        <w:rPr>
          <w:rFonts w:ascii="Times New Roman" w:hAnsi="Times New Roman"/>
          <w:sz w:val="26"/>
          <w:szCs w:val="26"/>
        </w:rPr>
        <w:t xml:space="preserve"> «Об утверждении Положенияо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r w:rsidR="00044938" w:rsidRPr="002D6838">
        <w:rPr>
          <w:rFonts w:ascii="Times New Roman" w:hAnsi="Times New Roman"/>
          <w:sz w:val="26"/>
          <w:szCs w:val="26"/>
        </w:rPr>
        <w:t>Гаврильского</w:t>
      </w:r>
      <w:r w:rsidR="001F17B5" w:rsidRPr="002D6838">
        <w:rPr>
          <w:rFonts w:ascii="Times New Roman" w:hAnsi="Times New Roman"/>
          <w:sz w:val="26"/>
          <w:szCs w:val="26"/>
        </w:rPr>
        <w:t xml:space="preserve"> </w:t>
      </w:r>
      <w:r w:rsidR="001F17B5" w:rsidRPr="00160970">
        <w:rPr>
          <w:rFonts w:ascii="Times New Roman" w:hAnsi="Times New Roman"/>
          <w:sz w:val="26"/>
          <w:szCs w:val="26"/>
        </w:rPr>
        <w:t>сельского поселения</w:t>
      </w:r>
      <w:r w:rsidR="00B405ED" w:rsidRPr="00160970">
        <w:rPr>
          <w:rFonts w:ascii="Times New Roman" w:hAnsi="Times New Roman"/>
          <w:sz w:val="26"/>
          <w:szCs w:val="26"/>
        </w:rPr>
        <w:t>, руководителей муниципальных учреждений, их супругов и</w:t>
      </w:r>
      <w:r w:rsidR="00B405ED" w:rsidRPr="002D6838">
        <w:rPr>
          <w:rFonts w:ascii="Times New Roman" w:hAnsi="Times New Roman"/>
          <w:sz w:val="26"/>
          <w:szCs w:val="26"/>
        </w:rPr>
        <w:t xml:space="preserve"> </w:t>
      </w:r>
      <w:r w:rsidR="00B405ED" w:rsidRPr="002D6838">
        <w:rPr>
          <w:rFonts w:ascii="Times New Roman" w:hAnsi="Times New Roman"/>
          <w:sz w:val="26"/>
          <w:szCs w:val="26"/>
        </w:rPr>
        <w:lastRenderedPageBreak/>
        <w:t>несовершеннолетних детей на официальном сайте администрации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="00044938" w:rsidRPr="002D6838">
        <w:rPr>
          <w:rFonts w:ascii="Times New Roman" w:hAnsi="Times New Roman"/>
          <w:sz w:val="26"/>
          <w:szCs w:val="26"/>
        </w:rPr>
        <w:t>Гаврильского</w:t>
      </w:r>
      <w:r w:rsidR="001F17B5" w:rsidRPr="002D683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2D6838">
        <w:rPr>
          <w:rFonts w:ascii="Times New Roman" w:hAnsi="Times New Roman"/>
          <w:sz w:val="26"/>
          <w:szCs w:val="26"/>
        </w:rPr>
        <w:t>, а также предоставления этих сведений средствам массовой информации для опубликования в связи с их запросами»;</w:t>
      </w:r>
    </w:p>
    <w:p w:rsidR="00B405ED" w:rsidRPr="001F17B5" w:rsidRDefault="007651CF" w:rsidP="0067009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от 29.06.2021 № 37</w:t>
      </w:r>
      <w:r w:rsidR="00B405ED" w:rsidRPr="001F17B5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="00044938">
        <w:rPr>
          <w:rFonts w:ascii="Times New Roman" w:hAnsi="Times New Roman"/>
          <w:sz w:val="26"/>
          <w:szCs w:val="26"/>
        </w:rPr>
        <w:t>Гаврильского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 xml:space="preserve"> Павловского муниципального </w:t>
      </w:r>
      <w:r w:rsidR="001F17B5">
        <w:rPr>
          <w:rFonts w:ascii="Times New Roman" w:hAnsi="Times New Roman"/>
          <w:sz w:val="26"/>
          <w:szCs w:val="26"/>
        </w:rPr>
        <w:t>района Вороне</w:t>
      </w:r>
      <w:r>
        <w:rPr>
          <w:rFonts w:ascii="Times New Roman" w:hAnsi="Times New Roman"/>
          <w:sz w:val="26"/>
          <w:szCs w:val="26"/>
        </w:rPr>
        <w:t>жской области от 27.12.2013 № 079</w:t>
      </w:r>
      <w:r w:rsidR="00B405ED" w:rsidRPr="001F17B5">
        <w:rPr>
          <w:rFonts w:ascii="Times New Roman" w:hAnsi="Times New Roman"/>
          <w:sz w:val="26"/>
          <w:szCs w:val="26"/>
        </w:rPr>
        <w:t xml:space="preserve"> «Об утверждении Положенияо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="00044938">
        <w:rPr>
          <w:rFonts w:ascii="Times New Roman" w:hAnsi="Times New Roman"/>
          <w:sz w:val="26"/>
          <w:szCs w:val="26"/>
        </w:rPr>
        <w:t>Гаврильского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руководителей муниципальных учреждений, их супругов и несовершеннолетних детей на официальном сайте администрации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="00044938">
        <w:rPr>
          <w:rFonts w:ascii="Times New Roman" w:hAnsi="Times New Roman"/>
          <w:sz w:val="26"/>
          <w:szCs w:val="26"/>
        </w:rPr>
        <w:t>Гаврильского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а также предоставления этих сведений средствам массовой информации для опубликования в связи с их запросами».</w:t>
      </w:r>
    </w:p>
    <w:p w:rsidR="00801A27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3</w:t>
      </w:r>
      <w:r w:rsidR="005C298C" w:rsidRPr="001F17B5">
        <w:rPr>
          <w:rFonts w:ascii="Times New Roman" w:hAnsi="Times New Roman"/>
          <w:sz w:val="26"/>
          <w:szCs w:val="26"/>
        </w:rPr>
        <w:t>.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044938">
        <w:rPr>
          <w:rFonts w:ascii="Times New Roman" w:hAnsi="Times New Roman"/>
          <w:sz w:val="26"/>
          <w:szCs w:val="26"/>
        </w:rPr>
        <w:t>Гаврильского</w:t>
      </w:r>
      <w:r w:rsidR="001F17B5" w:rsidRPr="001F17B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и разместить на официальном сайте  </w:t>
      </w:r>
      <w:r w:rsidR="00044938">
        <w:rPr>
          <w:rFonts w:ascii="Times New Roman" w:hAnsi="Times New Roman"/>
          <w:color w:val="000000"/>
          <w:sz w:val="26"/>
          <w:szCs w:val="26"/>
        </w:rPr>
        <w:t>Гаврильского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Интернет.</w:t>
      </w:r>
    </w:p>
    <w:p w:rsidR="00801A27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4</w:t>
      </w:r>
      <w:r w:rsidR="00801A27" w:rsidRPr="001F17B5">
        <w:rPr>
          <w:rFonts w:ascii="Times New Roman" w:hAnsi="Times New Roman"/>
          <w:sz w:val="26"/>
          <w:szCs w:val="26"/>
        </w:rPr>
        <w:t xml:space="preserve">. </w:t>
      </w:r>
      <w:r w:rsidR="007C3DC0" w:rsidRPr="001F17B5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</w:t>
      </w:r>
      <w:r w:rsidR="001F17B5">
        <w:rPr>
          <w:rFonts w:ascii="Times New Roman" w:hAnsi="Times New Roman"/>
          <w:sz w:val="26"/>
          <w:szCs w:val="26"/>
        </w:rPr>
        <w:t>оставляю за собой.</w:t>
      </w:r>
    </w:p>
    <w:p w:rsidR="00D36C11" w:rsidRDefault="00D36C11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D36C11" w:rsidRPr="001F17B5" w:rsidRDefault="00D36C11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801A27" w:rsidRPr="001F17B5" w:rsidRDefault="00801A27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70099" w:rsidRPr="001F17B5" w:rsidTr="002B63C0"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D36C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4938">
              <w:rPr>
                <w:rFonts w:ascii="Times New Roman" w:hAnsi="Times New Roman"/>
                <w:sz w:val="26"/>
                <w:szCs w:val="26"/>
              </w:rPr>
              <w:t>Гаврильского</w:t>
            </w:r>
            <w:r w:rsidR="001F17B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70099" w:rsidRPr="001F17B5" w:rsidRDefault="002D6838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Л.Л. Каруна</w:t>
            </w:r>
          </w:p>
        </w:tc>
      </w:tr>
    </w:tbl>
    <w:p w:rsidR="00801A27" w:rsidRPr="001F17B5" w:rsidRDefault="00670099" w:rsidP="00670099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7B5">
        <w:rPr>
          <w:rFonts w:ascii="Times New Roman" w:hAnsi="Times New Roman" w:cs="Times New Roman"/>
          <w:sz w:val="26"/>
          <w:szCs w:val="26"/>
        </w:rPr>
        <w:br w:type="page"/>
      </w:r>
      <w:r w:rsidR="00801A27" w:rsidRPr="001F17B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D36C11">
        <w:rPr>
          <w:rFonts w:ascii="Times New Roman" w:hAnsi="Times New Roman" w:cs="Times New Roman"/>
          <w:sz w:val="26"/>
          <w:szCs w:val="26"/>
        </w:rPr>
        <w:t xml:space="preserve"> </w:t>
      </w:r>
      <w:r w:rsidR="00801A27" w:rsidRPr="001F17B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D36C11">
        <w:rPr>
          <w:rFonts w:ascii="Times New Roman" w:hAnsi="Times New Roman" w:cs="Times New Roman"/>
          <w:sz w:val="26"/>
          <w:szCs w:val="26"/>
        </w:rPr>
        <w:t xml:space="preserve"> </w:t>
      </w:r>
      <w:r w:rsidR="00044938">
        <w:rPr>
          <w:rFonts w:ascii="Times New Roman" w:hAnsi="Times New Roman"/>
          <w:sz w:val="26"/>
          <w:szCs w:val="26"/>
        </w:rPr>
        <w:t>Гаврильского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01A27" w:rsidRPr="001F17B5">
        <w:rPr>
          <w:rFonts w:ascii="Times New Roman" w:hAnsi="Times New Roman" w:cs="Times New Roman"/>
          <w:sz w:val="26"/>
          <w:szCs w:val="26"/>
        </w:rPr>
        <w:t xml:space="preserve"> Павловско</w:t>
      </w:r>
      <w:r w:rsidR="00293972" w:rsidRPr="001F17B5">
        <w:rPr>
          <w:rFonts w:ascii="Times New Roman" w:hAnsi="Times New Roman" w:cs="Times New Roman"/>
          <w:sz w:val="26"/>
          <w:szCs w:val="26"/>
        </w:rPr>
        <w:t>го муниципального района</w:t>
      </w:r>
      <w:r w:rsidR="00D36C11">
        <w:rPr>
          <w:rFonts w:ascii="Times New Roman" w:hAnsi="Times New Roman" w:cs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D36C11">
        <w:rPr>
          <w:rFonts w:ascii="Times New Roman" w:hAnsi="Times New Roman" w:cs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 w:cs="Times New Roman"/>
          <w:sz w:val="26"/>
          <w:szCs w:val="26"/>
        </w:rPr>
        <w:t xml:space="preserve">от </w:t>
      </w:r>
      <w:r w:rsidR="00D36C11">
        <w:rPr>
          <w:rFonts w:ascii="Times New Roman" w:hAnsi="Times New Roman" w:cs="Times New Roman"/>
          <w:sz w:val="26"/>
          <w:szCs w:val="26"/>
        </w:rPr>
        <w:t>24</w:t>
      </w:r>
      <w:r w:rsidR="001F17B5">
        <w:rPr>
          <w:rFonts w:ascii="Times New Roman" w:hAnsi="Times New Roman" w:cs="Times New Roman"/>
          <w:sz w:val="26"/>
          <w:szCs w:val="26"/>
        </w:rPr>
        <w:t xml:space="preserve">.10.2023 № </w:t>
      </w:r>
      <w:r w:rsidR="00D36C11">
        <w:rPr>
          <w:rFonts w:ascii="Times New Roman" w:hAnsi="Times New Roman" w:cs="Times New Roman"/>
          <w:sz w:val="26"/>
          <w:szCs w:val="26"/>
        </w:rPr>
        <w:t>44</w:t>
      </w:r>
    </w:p>
    <w:p w:rsidR="00670099" w:rsidRPr="001F17B5" w:rsidRDefault="00670099" w:rsidP="0067009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bookmarkStart w:id="0" w:name="Par31"/>
      <w:bookmarkEnd w:id="0"/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1F17B5">
        <w:rPr>
          <w:rFonts w:ascii="Times New Roman" w:hAnsi="Times New Roman"/>
          <w:bCs/>
          <w:sz w:val="26"/>
          <w:szCs w:val="26"/>
        </w:rPr>
        <w:t>ПОЛОЖЕНИЕ</w:t>
      </w:r>
    </w:p>
    <w:p w:rsidR="00801A27" w:rsidRPr="001F17B5" w:rsidRDefault="00801A27" w:rsidP="00670099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bCs/>
          <w:sz w:val="26"/>
          <w:szCs w:val="26"/>
        </w:rPr>
        <w:t xml:space="preserve">о порядке размещения </w:t>
      </w:r>
      <w:r w:rsidRPr="001F17B5">
        <w:rPr>
          <w:rFonts w:ascii="Times New Roman" w:hAnsi="Times New Roman"/>
          <w:sz w:val="26"/>
          <w:szCs w:val="26"/>
        </w:rPr>
        <w:t>сведений о доходах,</w:t>
      </w:r>
      <w:r w:rsidR="00F17259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 </w:t>
      </w:r>
      <w:r w:rsidR="00044938">
        <w:rPr>
          <w:rFonts w:ascii="Times New Roman" w:hAnsi="Times New Roman"/>
          <w:sz w:val="26"/>
          <w:szCs w:val="26"/>
        </w:rPr>
        <w:t>Гаврильского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F1725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>, руководи</w:t>
      </w:r>
      <w:r w:rsidR="00ED2E14" w:rsidRPr="001F17B5">
        <w:rPr>
          <w:rFonts w:ascii="Times New Roman" w:hAnsi="Times New Roman"/>
          <w:sz w:val="26"/>
          <w:szCs w:val="26"/>
        </w:rPr>
        <w:t xml:space="preserve">телей муниципальных учреждений </w:t>
      </w:r>
      <w:r w:rsidRPr="001F17B5">
        <w:rPr>
          <w:rFonts w:ascii="Times New Roman" w:hAnsi="Times New Roman"/>
          <w:sz w:val="26"/>
          <w:szCs w:val="26"/>
        </w:rPr>
        <w:t>и</w:t>
      </w:r>
      <w:r w:rsidR="00ED2E14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на официальном сайте администрации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="00044938">
        <w:rPr>
          <w:rFonts w:ascii="Times New Roman" w:hAnsi="Times New Roman"/>
          <w:sz w:val="26"/>
          <w:szCs w:val="26"/>
        </w:rPr>
        <w:t>Гаврильского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F1725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F17259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</w:p>
    <w:p w:rsidR="00801A27" w:rsidRPr="001F17B5" w:rsidRDefault="00801A27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1. Настоящее Положение устанавливает порядок размещения сведений о доходах,</w:t>
      </w:r>
      <w:r w:rsidR="00ED2E14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="00044938">
        <w:rPr>
          <w:rFonts w:ascii="Times New Roman" w:hAnsi="Times New Roman"/>
          <w:sz w:val="26"/>
          <w:szCs w:val="26"/>
        </w:rPr>
        <w:t>Гаврильского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</w:t>
      </w:r>
      <w:r w:rsidR="001F17B5">
        <w:rPr>
          <w:rFonts w:ascii="Times New Roman" w:hAnsi="Times New Roman"/>
          <w:sz w:val="26"/>
          <w:szCs w:val="26"/>
        </w:rPr>
        <w:t>вловского муниципального района</w:t>
      </w:r>
      <w:r w:rsidRPr="001F17B5">
        <w:rPr>
          <w:rFonts w:ascii="Times New Roman" w:hAnsi="Times New Roman"/>
          <w:sz w:val="26"/>
          <w:szCs w:val="26"/>
        </w:rPr>
        <w:t>(далее – муниципальный служащий), руководителей муниципальных учреждений и</w:t>
      </w:r>
      <w:r w:rsidR="00ED2E14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(далее - сведения о доходах,</w:t>
      </w:r>
      <w:r w:rsidR="00B52548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характера) на официальном сайте администрации </w:t>
      </w:r>
      <w:r w:rsidR="00044938">
        <w:rPr>
          <w:rFonts w:ascii="Times New Roman" w:hAnsi="Times New Roman"/>
          <w:sz w:val="26"/>
          <w:szCs w:val="26"/>
        </w:rPr>
        <w:t>Гаврильского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="00637191" w:rsidRPr="001F17B5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B52548" w:rsidRPr="001F17B5">
        <w:rPr>
          <w:rFonts w:ascii="Times New Roman" w:hAnsi="Times New Roman"/>
          <w:sz w:val="26"/>
          <w:szCs w:val="26"/>
        </w:rPr>
        <w:t xml:space="preserve">в сети </w:t>
      </w:r>
      <w:r w:rsidR="00B52548" w:rsidRPr="001F17B5">
        <w:rPr>
          <w:rFonts w:ascii="Times New Roman" w:hAnsi="Times New Roman"/>
          <w:color w:val="000000"/>
          <w:sz w:val="26"/>
          <w:szCs w:val="26"/>
        </w:rPr>
        <w:t xml:space="preserve">Интернет </w:t>
      </w:r>
      <w:r w:rsidR="002D6838" w:rsidRPr="002D6838">
        <w:rPr>
          <w:rFonts w:ascii="Times New Roman" w:hAnsi="Times New Roman"/>
          <w:color w:val="0070C0"/>
          <w:sz w:val="26"/>
          <w:szCs w:val="26"/>
        </w:rPr>
        <w:t>https://gavrilskoe-r20.gosweb.gosuslugi.ru</w:t>
      </w:r>
      <w:r w:rsidRPr="001F17B5">
        <w:rPr>
          <w:rFonts w:ascii="Times New Roman" w:hAnsi="Times New Roman"/>
          <w:color w:val="000000"/>
          <w:sz w:val="26"/>
          <w:szCs w:val="26"/>
        </w:rPr>
        <w:t xml:space="preserve"> (далее</w:t>
      </w:r>
      <w:r w:rsidRPr="001F17B5">
        <w:rPr>
          <w:rFonts w:ascii="Times New Roman" w:hAnsi="Times New Roman"/>
          <w:sz w:val="26"/>
          <w:szCs w:val="26"/>
        </w:rPr>
        <w:t xml:space="preserve"> - официальный сайт), а также предоставления этих сведений </w:t>
      </w:r>
      <w:r w:rsidR="00F771C8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1" w:name="Par40"/>
      <w:bookmarkEnd w:id="1"/>
      <w:r w:rsidRPr="001F17B5">
        <w:rPr>
          <w:rFonts w:ascii="Times New Roman" w:hAnsi="Times New Roman"/>
          <w:sz w:val="26"/>
          <w:szCs w:val="26"/>
        </w:rPr>
        <w:t xml:space="preserve">2. На официальном сайте размещаются и </w:t>
      </w:r>
      <w:r w:rsidR="00637191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предоставляются для опубликования следующие сведения о доходах,</w:t>
      </w:r>
      <w:r w:rsidR="00637191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а)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собственностимуниципальному служащему, руководителю муниципального учреждения, его супруге (супругу) и несовершеннолетним детям;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в) декларированный годовой доход муниципального служащего, руководителя муниципального учреждения, его супруги (супруга) и несовершеннолетних детей.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г)</w:t>
      </w:r>
      <w:r w:rsidR="007C3DC0" w:rsidRPr="001F17B5">
        <w:rPr>
          <w:rFonts w:ascii="Times New Roman" w:hAnsi="Times New Roman"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</w:t>
      </w:r>
      <w:r w:rsidR="00F93775" w:rsidRPr="001F17B5">
        <w:rPr>
          <w:rFonts w:ascii="Times New Roman" w:hAnsi="Times New Roman"/>
          <w:sz w:val="26"/>
          <w:szCs w:val="26"/>
        </w:rPr>
        <w:t>шествующих отчетному периоду</w:t>
      </w:r>
      <w:r w:rsidRPr="001F17B5">
        <w:rPr>
          <w:rFonts w:ascii="Times New Roman" w:hAnsi="Times New Roman"/>
          <w:sz w:val="26"/>
          <w:szCs w:val="26"/>
        </w:rPr>
        <w:t>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2.1. Сведения о доходах,</w:t>
      </w:r>
      <w:r w:rsidR="00B37F9A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размещаются на официальном сайте по форме согласно приложению к настоящему Положению.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3. В размещаемых на официальном сайте и предоставляемых </w:t>
      </w:r>
      <w:r w:rsidR="00870562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lastRenderedPageBreak/>
        <w:t>средствам массовой информации для опубликования сведениях о доходах,</w:t>
      </w:r>
      <w:r w:rsidR="00870562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запрещается указывать: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а) иные сведения (кроме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Положения) о доходах муниципального служащего,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б)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 муниципального учреждения, его супруги (супруга), детей и иных членов семьи;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4. Сведения о доходах,</w:t>
      </w:r>
      <w:r w:rsidR="00942A76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характера, указанные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Положения, за весь период замещения должности муниципальной службы, руководителя муниципального учреждения находятся на официальном сайте администрации Павловского муниципального района </w:t>
      </w:r>
      <w:r w:rsidR="00942A76" w:rsidRPr="001F17B5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1F17B5">
        <w:rPr>
          <w:rFonts w:ascii="Times New Roman" w:hAnsi="Times New Roman"/>
          <w:sz w:val="26"/>
          <w:szCs w:val="26"/>
        </w:rPr>
        <w:t>и обновляются ежегодно в течение 14 рабочих дней со дня истечения срока, установленного для их подачи.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Положения, представленных муниципальными служащими, руководителями муниципальных учреждений, обес</w:t>
      </w:r>
      <w:r w:rsidR="001F17B5">
        <w:rPr>
          <w:rFonts w:ascii="Times New Roman" w:hAnsi="Times New Roman"/>
          <w:sz w:val="26"/>
          <w:szCs w:val="26"/>
        </w:rPr>
        <w:t xml:space="preserve">печивается специалистом </w:t>
      </w:r>
      <w:r w:rsidR="001F17B5" w:rsidRPr="00D36C11">
        <w:rPr>
          <w:rFonts w:ascii="Times New Roman" w:hAnsi="Times New Roman"/>
          <w:sz w:val="26"/>
          <w:szCs w:val="26"/>
        </w:rPr>
        <w:t xml:space="preserve">по кадровой работе </w:t>
      </w:r>
      <w:r w:rsidRPr="00D36C11">
        <w:rPr>
          <w:rFonts w:ascii="Times New Roman" w:hAnsi="Times New Roman"/>
          <w:sz w:val="26"/>
          <w:szCs w:val="26"/>
        </w:rPr>
        <w:t>администрации</w:t>
      </w:r>
      <w:r w:rsidR="00D36C11" w:rsidRPr="00D36C11">
        <w:rPr>
          <w:rFonts w:ascii="Times New Roman" w:hAnsi="Times New Roman"/>
          <w:sz w:val="26"/>
          <w:szCs w:val="26"/>
        </w:rPr>
        <w:t xml:space="preserve"> </w:t>
      </w:r>
      <w:r w:rsidR="00044938" w:rsidRPr="00D36C11">
        <w:rPr>
          <w:rFonts w:ascii="Times New Roman" w:hAnsi="Times New Roman"/>
          <w:sz w:val="26"/>
          <w:szCs w:val="26"/>
        </w:rPr>
        <w:t>Гаврильского</w:t>
      </w:r>
      <w:r w:rsidR="001F17B5" w:rsidRPr="00D36C11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D36C11">
        <w:rPr>
          <w:rFonts w:ascii="Times New Roman" w:hAnsi="Times New Roman"/>
          <w:sz w:val="26"/>
          <w:szCs w:val="26"/>
        </w:rPr>
        <w:t>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6. </w:t>
      </w:r>
      <w:r w:rsidR="001F17B5">
        <w:rPr>
          <w:rFonts w:ascii="Times New Roman" w:hAnsi="Times New Roman"/>
          <w:sz w:val="26"/>
          <w:szCs w:val="26"/>
        </w:rPr>
        <w:t xml:space="preserve">Специалист по кадровой работе администрации </w:t>
      </w:r>
      <w:r w:rsidR="00044938">
        <w:rPr>
          <w:rFonts w:ascii="Times New Roman" w:hAnsi="Times New Roman"/>
          <w:sz w:val="26"/>
          <w:szCs w:val="26"/>
        </w:rPr>
        <w:t>Гаврильского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>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а) в 3-дневный срок со дня поступления запроса от </w:t>
      </w:r>
      <w:r w:rsidR="00942A76" w:rsidRPr="001F17B5">
        <w:rPr>
          <w:rFonts w:ascii="Times New Roman" w:hAnsi="Times New Roman"/>
          <w:sz w:val="26"/>
          <w:szCs w:val="26"/>
        </w:rPr>
        <w:t xml:space="preserve">общероссийского </w:t>
      </w:r>
      <w:r w:rsidRPr="001F17B5">
        <w:rPr>
          <w:rFonts w:ascii="Times New Roman" w:hAnsi="Times New Roman"/>
          <w:sz w:val="26"/>
          <w:szCs w:val="26"/>
        </w:rPr>
        <w:t>средства массовой информации сообщает о нем муниципальному служащему, руководителю муниципального учреждения, в отношении которого поступил запрос;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б) в 7-дневный срок со дня поступления запроса от </w:t>
      </w:r>
      <w:r w:rsidR="00987120" w:rsidRPr="001F17B5">
        <w:rPr>
          <w:rFonts w:ascii="Times New Roman" w:hAnsi="Times New Roman"/>
          <w:sz w:val="26"/>
          <w:szCs w:val="26"/>
        </w:rPr>
        <w:t xml:space="preserve">общероссийского </w:t>
      </w:r>
      <w:r w:rsidRPr="001F17B5">
        <w:rPr>
          <w:rFonts w:ascii="Times New Roman" w:hAnsi="Times New Roman"/>
          <w:sz w:val="26"/>
          <w:szCs w:val="26"/>
        </w:rPr>
        <w:t xml:space="preserve">средства массовой информации обеспечивает предоставление ему сведений,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>настоящего Положения, в том случае, если запрашиваемые сведения отсутствуют на официальном сайте.</w:t>
      </w:r>
    </w:p>
    <w:p w:rsidR="00801A27" w:rsidRPr="001F17B5" w:rsidRDefault="00B536D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Муниципальный служащий</w:t>
      </w:r>
      <w:r w:rsidR="00801A27" w:rsidRPr="001F17B5">
        <w:rPr>
          <w:rFonts w:ascii="Times New Roman" w:hAnsi="Times New Roman"/>
          <w:sz w:val="26"/>
          <w:szCs w:val="26"/>
        </w:rPr>
        <w:t xml:space="preserve"> администрации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="00044938">
        <w:rPr>
          <w:rFonts w:ascii="Times New Roman" w:hAnsi="Times New Roman"/>
          <w:sz w:val="26"/>
          <w:szCs w:val="26"/>
        </w:rPr>
        <w:t>Гаврильского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>, обеспечивающий</w:t>
      </w:r>
      <w:r w:rsidR="00801A27" w:rsidRPr="001F17B5">
        <w:rPr>
          <w:rFonts w:ascii="Times New Roman" w:hAnsi="Times New Roman"/>
          <w:sz w:val="26"/>
          <w:szCs w:val="26"/>
        </w:rPr>
        <w:t xml:space="preserve"> размещение сведений о доходах,</w:t>
      </w:r>
      <w:r w:rsidR="0014458B" w:rsidRPr="001F17B5">
        <w:rPr>
          <w:rFonts w:ascii="Times New Roman" w:hAnsi="Times New Roman"/>
          <w:sz w:val="26"/>
          <w:szCs w:val="26"/>
        </w:rPr>
        <w:t xml:space="preserve"> расходах, </w:t>
      </w:r>
      <w:r w:rsidR="00801A27" w:rsidRPr="001F17B5">
        <w:rPr>
          <w:rFonts w:ascii="Times New Roman" w:hAnsi="Times New Roman"/>
          <w:sz w:val="26"/>
          <w:szCs w:val="26"/>
        </w:rPr>
        <w:t xml:space="preserve">об имуществе и обязательствах имущественного характера на официальном сайте и их предоставление средствам массовой информации для опубликования, </w:t>
      </w:r>
      <w:r>
        <w:rPr>
          <w:rFonts w:ascii="Times New Roman" w:hAnsi="Times New Roman"/>
          <w:sz w:val="26"/>
          <w:szCs w:val="26"/>
        </w:rPr>
        <w:t>несё</w:t>
      </w:r>
      <w:r w:rsidR="00801A27" w:rsidRPr="001F17B5">
        <w:rPr>
          <w:rFonts w:ascii="Times New Roman" w:hAnsi="Times New Roman"/>
          <w:sz w:val="26"/>
          <w:szCs w:val="26"/>
        </w:rPr>
        <w:t>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70099" w:rsidRPr="001F17B5" w:rsidTr="002B63C0"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044938">
              <w:rPr>
                <w:rFonts w:ascii="Times New Roman" w:hAnsi="Times New Roman"/>
                <w:sz w:val="26"/>
                <w:szCs w:val="26"/>
              </w:rPr>
              <w:t>Гаврильского</w:t>
            </w:r>
            <w:r w:rsidR="00B536D7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70099" w:rsidRPr="001F17B5" w:rsidRDefault="002D6838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Л.Л. Каруна</w:t>
            </w:r>
            <w:bookmarkStart w:id="2" w:name="_GoBack"/>
            <w:bookmarkEnd w:id="2"/>
          </w:p>
        </w:tc>
      </w:tr>
    </w:tbl>
    <w:p w:rsidR="00293972" w:rsidRPr="001F17B5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3972" w:rsidRPr="001F17B5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  <w:sectPr w:rsidR="00293972" w:rsidRPr="001F17B5" w:rsidSect="00E9322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026B9" w:rsidRPr="001F17B5" w:rsidRDefault="00E026B9" w:rsidP="00670099">
      <w:pPr>
        <w:ind w:left="7371" w:firstLine="0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lastRenderedPageBreak/>
        <w:t>Приложениек Положению</w:t>
      </w:r>
      <w:r w:rsidRPr="001F17B5">
        <w:rPr>
          <w:rFonts w:ascii="Times New Roman" w:hAnsi="Times New Roman"/>
          <w:bCs/>
          <w:sz w:val="26"/>
          <w:szCs w:val="26"/>
        </w:rPr>
        <w:t xml:space="preserve"> о порядке размещения </w:t>
      </w:r>
      <w:r w:rsidRPr="001F17B5">
        <w:rPr>
          <w:rFonts w:ascii="Times New Roman" w:hAnsi="Times New Roman"/>
          <w:sz w:val="26"/>
          <w:szCs w:val="26"/>
        </w:rPr>
        <w:t xml:space="preserve">сведений о доходах, </w:t>
      </w:r>
      <w:r w:rsidR="00987120" w:rsidRPr="001F17B5">
        <w:rPr>
          <w:rFonts w:ascii="Times New Roman" w:hAnsi="Times New Roman"/>
          <w:sz w:val="26"/>
          <w:szCs w:val="26"/>
        </w:rPr>
        <w:t xml:space="preserve">расходах, </w:t>
      </w:r>
      <w:r w:rsidRPr="001F17B5">
        <w:rPr>
          <w:rFonts w:ascii="Times New Roman" w:hAnsi="Times New Roman"/>
          <w:sz w:val="26"/>
          <w:szCs w:val="26"/>
        </w:rPr>
        <w:t>об имуществе и обязательствах имущественного характера лиц, замещающих должности муниципальной службы в администрации</w:t>
      </w:r>
      <w:r w:rsidR="00D36C11">
        <w:rPr>
          <w:rFonts w:ascii="Times New Roman" w:hAnsi="Times New Roman"/>
          <w:sz w:val="26"/>
          <w:szCs w:val="26"/>
        </w:rPr>
        <w:t xml:space="preserve"> </w:t>
      </w:r>
      <w:r w:rsidR="00044938">
        <w:rPr>
          <w:rFonts w:ascii="Times New Roman" w:hAnsi="Times New Roman"/>
          <w:sz w:val="26"/>
          <w:szCs w:val="26"/>
        </w:rPr>
        <w:t>Гаврильского</w:t>
      </w:r>
      <w:r w:rsidR="00B536D7">
        <w:rPr>
          <w:rFonts w:ascii="Times New Roman" w:hAnsi="Times New Roman"/>
          <w:sz w:val="26"/>
          <w:szCs w:val="26"/>
        </w:rPr>
        <w:t xml:space="preserve"> сельского поселения, </w:t>
      </w:r>
      <w:r w:rsidRPr="001F17B5">
        <w:rPr>
          <w:rFonts w:ascii="Times New Roman" w:hAnsi="Times New Roman"/>
          <w:sz w:val="26"/>
          <w:szCs w:val="26"/>
        </w:rPr>
        <w:t>руководи</w:t>
      </w:r>
      <w:r w:rsidR="00987120" w:rsidRPr="001F17B5">
        <w:rPr>
          <w:rFonts w:ascii="Times New Roman" w:hAnsi="Times New Roman"/>
          <w:sz w:val="26"/>
          <w:szCs w:val="26"/>
        </w:rPr>
        <w:t xml:space="preserve">телей муниципальных учреждений </w:t>
      </w:r>
      <w:r w:rsidRPr="001F17B5">
        <w:rPr>
          <w:rFonts w:ascii="Times New Roman" w:hAnsi="Times New Roman"/>
          <w:sz w:val="26"/>
          <w:szCs w:val="26"/>
        </w:rPr>
        <w:t>и</w:t>
      </w:r>
      <w:r w:rsidR="00987120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r w:rsidR="00044938">
        <w:rPr>
          <w:rFonts w:ascii="Times New Roman" w:hAnsi="Times New Roman"/>
          <w:sz w:val="26"/>
          <w:szCs w:val="26"/>
        </w:rPr>
        <w:t>Гаврильского</w:t>
      </w:r>
      <w:r w:rsidR="00B536D7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5A540F" w:rsidRPr="001F17B5">
        <w:rPr>
          <w:rFonts w:ascii="Times New Roman" w:hAnsi="Times New Roman"/>
          <w:sz w:val="26"/>
          <w:szCs w:val="26"/>
        </w:rPr>
        <w:t xml:space="preserve">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5A540F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</w:t>
      </w:r>
    </w:p>
    <w:p w:rsidR="00E026B9" w:rsidRPr="001F17B5" w:rsidRDefault="00E026B9" w:rsidP="0067009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26B9" w:rsidRPr="001F17B5" w:rsidRDefault="00E026B9" w:rsidP="0067009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Сведенияо доходах,</w:t>
      </w:r>
      <w:r w:rsidR="00987120" w:rsidRPr="001F17B5">
        <w:rPr>
          <w:rFonts w:ascii="Times New Roman" w:hAnsi="Times New Roman"/>
          <w:sz w:val="26"/>
          <w:szCs w:val="26"/>
        </w:rPr>
        <w:t xml:space="preserve"> расходах, об</w:t>
      </w:r>
      <w:r w:rsidRPr="001F17B5">
        <w:rPr>
          <w:rFonts w:ascii="Times New Roman" w:hAnsi="Times New Roman"/>
          <w:sz w:val="26"/>
          <w:szCs w:val="26"/>
        </w:rPr>
        <w:t xml:space="preserve"> имуществе и обязательствах имущественного характера______________________и </w:t>
      </w:r>
      <w:r w:rsidRPr="001F17B5">
        <w:rPr>
          <w:rFonts w:ascii="Times New Roman" w:hAnsi="Times New Roman"/>
          <w:spacing w:val="-2"/>
          <w:sz w:val="26"/>
          <w:szCs w:val="26"/>
        </w:rPr>
        <w:t>членов его семьи</w:t>
      </w:r>
      <w:r w:rsidRPr="001F17B5">
        <w:rPr>
          <w:rFonts w:ascii="Times New Roman" w:hAnsi="Times New Roman"/>
          <w:spacing w:val="-5"/>
          <w:sz w:val="26"/>
          <w:szCs w:val="26"/>
        </w:rPr>
        <w:t>(полное наименование должности)за период с 1 января по 31 декабря 20____ года</w:t>
      </w:r>
    </w:p>
    <w:p w:rsidR="00E026B9" w:rsidRPr="001F17B5" w:rsidRDefault="00E026B9" w:rsidP="00670099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2256"/>
        <w:gridCol w:w="739"/>
        <w:gridCol w:w="1276"/>
        <w:gridCol w:w="1617"/>
        <w:gridCol w:w="1023"/>
        <w:gridCol w:w="1259"/>
        <w:gridCol w:w="977"/>
        <w:gridCol w:w="1606"/>
        <w:gridCol w:w="1016"/>
        <w:gridCol w:w="1250"/>
        <w:gridCol w:w="1631"/>
      </w:tblGrid>
      <w:tr w:rsidR="00E026B9" w:rsidRPr="001F17B5" w:rsidTr="00670099">
        <w:trPr>
          <w:trHeight w:hRule="exact" w:val="1725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Долж-ность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Деклариро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ванный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годовой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доход за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20__ г.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(руб.)</w:t>
            </w:r>
          </w:p>
        </w:tc>
        <w:tc>
          <w:tcPr>
            <w:tcW w:w="16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Перечень объектов недвижимого имущества и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транспортных средств, принадлежащих на праве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собственности</w:t>
            </w:r>
          </w:p>
        </w:tc>
        <w:tc>
          <w:tcPr>
            <w:tcW w:w="11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Перечень объектов недвижимого имущества,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>находящихся в пользовании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цифровых финансовых активов, цифровой валюты</w:t>
            </w:r>
          </w:p>
        </w:tc>
      </w:tr>
      <w:tr w:rsidR="00E026B9" w:rsidRPr="001F17B5" w:rsidTr="00670099">
        <w:trPr>
          <w:trHeight w:hRule="exact" w:val="1052"/>
        </w:trPr>
        <w:tc>
          <w:tcPr>
            <w:tcW w:w="6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Вид объектов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недвижимости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Площадь </w:t>
            </w:r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(кв.м)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>Страна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расположе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ния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Транс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портные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средства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Вид объектов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недвижимости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Площадь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(кв.м)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Страна 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расположе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softHyphen/>
              <w:t>ния</w:t>
            </w: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</w:tr>
      <w:tr w:rsidR="00E026B9" w:rsidRPr="001F17B5" w:rsidTr="00670099">
        <w:trPr>
          <w:trHeight w:hRule="exact" w:val="1642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Фамилия, имя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отчество лица,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замещающего 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соответствующую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должность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26B9" w:rsidRPr="001F17B5" w:rsidTr="00670099">
        <w:trPr>
          <w:trHeight w:hRule="exact" w:val="1537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супруг/а/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26B9" w:rsidRPr="001F17B5" w:rsidTr="00670099">
        <w:trPr>
          <w:trHeight w:hRule="exact" w:val="1418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несовершеннолетние дети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3972" w:rsidRDefault="00293972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Default="004041B0" w:rsidP="004041B0">
      <w:pPr>
        <w:jc w:val="center"/>
        <w:rPr>
          <w:bCs/>
          <w:sz w:val="26"/>
          <w:szCs w:val="26"/>
        </w:rPr>
        <w:sectPr w:rsidR="004041B0" w:rsidSect="00670099">
          <w:pgSz w:w="16838" w:h="11906" w:orient="landscape"/>
          <w:pgMar w:top="2268" w:right="567" w:bottom="567" w:left="1701" w:header="708" w:footer="708" w:gutter="0"/>
          <w:cols w:space="708"/>
          <w:docGrid w:linePitch="360"/>
        </w:sectPr>
      </w:pPr>
    </w:p>
    <w:p w:rsidR="004041B0" w:rsidRPr="004041B0" w:rsidRDefault="004041B0" w:rsidP="004041B0">
      <w:pPr>
        <w:jc w:val="center"/>
        <w:rPr>
          <w:rFonts w:ascii="Times New Roman" w:hAnsi="Times New Roman"/>
          <w:bCs/>
          <w:sz w:val="26"/>
          <w:szCs w:val="26"/>
        </w:rPr>
      </w:pPr>
      <w:r w:rsidRPr="004041B0">
        <w:rPr>
          <w:rFonts w:ascii="Times New Roman" w:hAnsi="Times New Roman"/>
          <w:bCs/>
          <w:sz w:val="26"/>
          <w:szCs w:val="26"/>
        </w:rPr>
        <w:lastRenderedPageBreak/>
        <w:t>А К Т</w:t>
      </w:r>
    </w:p>
    <w:p w:rsidR="004041B0" w:rsidRPr="004041B0" w:rsidRDefault="004041B0" w:rsidP="004041B0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4041B0" w:rsidRPr="004041B0" w:rsidRDefault="004041B0" w:rsidP="004041B0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4041B0">
        <w:rPr>
          <w:rFonts w:ascii="Times New Roman" w:hAnsi="Times New Roman"/>
          <w:sz w:val="26"/>
          <w:szCs w:val="26"/>
        </w:rPr>
        <w:t>об обнародовании постановления администрации Гаврильского сельского поселения Павловского муниципального района Воронежской области</w:t>
      </w:r>
      <w:r w:rsidRPr="004041B0">
        <w:rPr>
          <w:rFonts w:ascii="Times New Roman" w:hAnsi="Times New Roman"/>
          <w:bCs/>
          <w:sz w:val="26"/>
          <w:szCs w:val="26"/>
        </w:rPr>
        <w:t xml:space="preserve"> </w:t>
      </w:r>
      <w:r w:rsidRPr="004041B0">
        <w:rPr>
          <w:rFonts w:ascii="Times New Roman" w:hAnsi="Times New Roman"/>
          <w:sz w:val="26"/>
          <w:szCs w:val="26"/>
        </w:rPr>
        <w:t>от 24.10.2023 № 44 «Об утверждении Положения 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Гаврильского сельского поселения Павловского муниципального района Воронежской области, руководителей муниципальных учреждений и членов их семей на официальном сайте администрации Павловского муниципального района Воронежской области, а также предоставления этих сведений общероссийским средствам массовой информации для опубликования в связи с их запросами»</w:t>
      </w:r>
    </w:p>
    <w:p w:rsidR="004041B0" w:rsidRPr="004041B0" w:rsidRDefault="004041B0" w:rsidP="004041B0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Pr="004041B0" w:rsidRDefault="004041B0" w:rsidP="004041B0">
      <w:pPr>
        <w:ind w:firstLine="709"/>
        <w:rPr>
          <w:rFonts w:ascii="Times New Roman" w:hAnsi="Times New Roman"/>
          <w:sz w:val="26"/>
          <w:szCs w:val="26"/>
        </w:rPr>
      </w:pPr>
      <w:r w:rsidRPr="004041B0">
        <w:rPr>
          <w:rFonts w:ascii="Times New Roman" w:hAnsi="Times New Roman"/>
          <w:sz w:val="26"/>
          <w:szCs w:val="26"/>
        </w:rPr>
        <w:t>Здание администрации Гаврильского сельского поселения</w:t>
      </w:r>
    </w:p>
    <w:p w:rsidR="004041B0" w:rsidRPr="004041B0" w:rsidRDefault="004041B0" w:rsidP="004041B0">
      <w:pPr>
        <w:ind w:firstLine="709"/>
        <w:rPr>
          <w:rFonts w:ascii="Times New Roman" w:hAnsi="Times New Roman"/>
          <w:sz w:val="26"/>
          <w:szCs w:val="26"/>
        </w:rPr>
      </w:pPr>
      <w:r w:rsidRPr="004041B0">
        <w:rPr>
          <w:rFonts w:ascii="Times New Roman" w:hAnsi="Times New Roman"/>
          <w:sz w:val="26"/>
          <w:szCs w:val="26"/>
        </w:rPr>
        <w:t xml:space="preserve">с. Гаврильск, ул. Советская, д.121 </w:t>
      </w:r>
    </w:p>
    <w:p w:rsidR="004041B0" w:rsidRPr="004041B0" w:rsidRDefault="004041B0" w:rsidP="004041B0">
      <w:pPr>
        <w:ind w:firstLine="709"/>
        <w:rPr>
          <w:rFonts w:ascii="Times New Roman" w:hAnsi="Times New Roman"/>
          <w:sz w:val="26"/>
          <w:szCs w:val="26"/>
        </w:rPr>
      </w:pPr>
      <w:r w:rsidRPr="004041B0">
        <w:rPr>
          <w:rFonts w:ascii="Times New Roman" w:hAnsi="Times New Roman"/>
          <w:sz w:val="26"/>
          <w:szCs w:val="26"/>
        </w:rPr>
        <w:t>Дата начала обнародования</w:t>
      </w:r>
    </w:p>
    <w:p w:rsidR="004041B0" w:rsidRPr="004041B0" w:rsidRDefault="004041B0" w:rsidP="004041B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24</w:t>
      </w:r>
      <w:r w:rsidRPr="004041B0">
        <w:rPr>
          <w:rFonts w:ascii="Times New Roman" w:hAnsi="Times New Roman"/>
          <w:sz w:val="26"/>
          <w:szCs w:val="26"/>
        </w:rPr>
        <w:t>.10.2023 г.</w:t>
      </w:r>
    </w:p>
    <w:p w:rsidR="004041B0" w:rsidRPr="004041B0" w:rsidRDefault="004041B0" w:rsidP="004041B0">
      <w:pPr>
        <w:ind w:firstLine="709"/>
        <w:rPr>
          <w:rFonts w:ascii="Times New Roman" w:hAnsi="Times New Roman"/>
          <w:sz w:val="26"/>
          <w:szCs w:val="26"/>
        </w:rPr>
      </w:pPr>
      <w:r w:rsidRPr="004041B0">
        <w:rPr>
          <w:rFonts w:ascii="Times New Roman" w:hAnsi="Times New Roman"/>
          <w:sz w:val="26"/>
          <w:szCs w:val="26"/>
        </w:rPr>
        <w:t xml:space="preserve"> </w:t>
      </w:r>
    </w:p>
    <w:p w:rsidR="004041B0" w:rsidRPr="004041B0" w:rsidRDefault="004041B0" w:rsidP="004041B0">
      <w:pPr>
        <w:rPr>
          <w:rFonts w:ascii="Times New Roman" w:hAnsi="Times New Roman"/>
          <w:sz w:val="26"/>
          <w:szCs w:val="26"/>
        </w:rPr>
      </w:pPr>
      <w:r w:rsidRPr="004041B0">
        <w:rPr>
          <w:rFonts w:ascii="Times New Roman" w:hAnsi="Times New Roman"/>
          <w:sz w:val="26"/>
          <w:szCs w:val="26"/>
        </w:rPr>
        <w:t>Специальная комиссия в составе:</w:t>
      </w:r>
    </w:p>
    <w:p w:rsidR="004041B0" w:rsidRPr="004041B0" w:rsidRDefault="004041B0" w:rsidP="004041B0">
      <w:pPr>
        <w:rPr>
          <w:rFonts w:ascii="Times New Roman" w:hAnsi="Times New Roman"/>
          <w:sz w:val="26"/>
          <w:szCs w:val="26"/>
        </w:rPr>
      </w:pPr>
    </w:p>
    <w:p w:rsidR="004041B0" w:rsidRPr="004041B0" w:rsidRDefault="004041B0" w:rsidP="004041B0">
      <w:pPr>
        <w:numPr>
          <w:ilvl w:val="0"/>
          <w:numId w:val="3"/>
        </w:numPr>
        <w:spacing w:after="160" w:line="252" w:lineRule="auto"/>
        <w:rPr>
          <w:rFonts w:ascii="Times New Roman" w:hAnsi="Times New Roman"/>
          <w:sz w:val="26"/>
          <w:szCs w:val="26"/>
        </w:rPr>
      </w:pPr>
      <w:r w:rsidRPr="004041B0">
        <w:rPr>
          <w:rFonts w:ascii="Times New Roman" w:hAnsi="Times New Roman"/>
          <w:sz w:val="26"/>
          <w:szCs w:val="26"/>
        </w:rPr>
        <w:t xml:space="preserve">Каруна Л.Л - глава Гаврильского сельского поселения  – председатель комиссии;  </w:t>
      </w:r>
    </w:p>
    <w:p w:rsidR="004041B0" w:rsidRPr="004041B0" w:rsidRDefault="004041B0" w:rsidP="004041B0">
      <w:pPr>
        <w:numPr>
          <w:ilvl w:val="0"/>
          <w:numId w:val="3"/>
        </w:numPr>
        <w:spacing w:after="160" w:line="252" w:lineRule="auto"/>
        <w:ind w:left="600"/>
        <w:rPr>
          <w:rFonts w:ascii="Times New Roman" w:hAnsi="Times New Roman"/>
          <w:sz w:val="26"/>
          <w:szCs w:val="26"/>
        </w:rPr>
      </w:pPr>
      <w:r w:rsidRPr="004041B0">
        <w:rPr>
          <w:rFonts w:ascii="Times New Roman" w:hAnsi="Times New Roman"/>
          <w:sz w:val="26"/>
          <w:szCs w:val="26"/>
        </w:rPr>
        <w:t>Барашкова Л.П.- главный специалист, секретарь комиссии</w:t>
      </w:r>
    </w:p>
    <w:p w:rsidR="004041B0" w:rsidRPr="004041B0" w:rsidRDefault="004041B0" w:rsidP="004041B0">
      <w:pPr>
        <w:numPr>
          <w:ilvl w:val="0"/>
          <w:numId w:val="3"/>
        </w:numPr>
        <w:spacing w:line="360" w:lineRule="exact"/>
        <w:ind w:left="600"/>
        <w:contextualSpacing/>
        <w:rPr>
          <w:rFonts w:ascii="Times New Roman" w:hAnsi="Times New Roman"/>
          <w:sz w:val="26"/>
          <w:szCs w:val="26"/>
        </w:rPr>
      </w:pPr>
      <w:r w:rsidRPr="004041B0">
        <w:rPr>
          <w:rFonts w:ascii="Times New Roman" w:hAnsi="Times New Roman"/>
          <w:sz w:val="26"/>
          <w:szCs w:val="26"/>
        </w:rPr>
        <w:t>Письменная Н.М..- главный специалист – член комиссии.</w:t>
      </w:r>
    </w:p>
    <w:p w:rsidR="004041B0" w:rsidRPr="004041B0" w:rsidRDefault="004041B0" w:rsidP="004041B0">
      <w:pPr>
        <w:rPr>
          <w:rFonts w:ascii="Times New Roman" w:hAnsi="Times New Roman"/>
          <w:sz w:val="26"/>
          <w:szCs w:val="26"/>
        </w:rPr>
      </w:pPr>
    </w:p>
    <w:p w:rsidR="004041B0" w:rsidRPr="004041B0" w:rsidRDefault="004041B0" w:rsidP="004041B0">
      <w:pPr>
        <w:pStyle w:val="1"/>
        <w:ind w:right="-3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041B0">
        <w:rPr>
          <w:rFonts w:ascii="Times New Roman" w:hAnsi="Times New Roman" w:cs="Times New Roman"/>
          <w:b w:val="0"/>
          <w:sz w:val="26"/>
          <w:szCs w:val="26"/>
        </w:rPr>
        <w:t xml:space="preserve">Составила настоящий акт в том, что </w:t>
      </w:r>
      <w:r>
        <w:rPr>
          <w:rFonts w:ascii="Times New Roman" w:hAnsi="Times New Roman" w:cs="Times New Roman"/>
          <w:b w:val="0"/>
          <w:sz w:val="26"/>
          <w:szCs w:val="26"/>
        </w:rPr>
        <w:t>24</w:t>
      </w:r>
      <w:r w:rsidRPr="004041B0">
        <w:rPr>
          <w:rFonts w:ascii="Times New Roman" w:hAnsi="Times New Roman" w:cs="Times New Roman"/>
          <w:b w:val="0"/>
          <w:sz w:val="26"/>
          <w:szCs w:val="26"/>
        </w:rPr>
        <w:t xml:space="preserve">.10.2023 года произведено обнародование постановления от </w:t>
      </w:r>
      <w:r w:rsidR="009C4BA7" w:rsidRPr="009C4BA7">
        <w:rPr>
          <w:rFonts w:ascii="Times New Roman" w:hAnsi="Times New Roman" w:cs="Times New Roman"/>
          <w:b w:val="0"/>
          <w:sz w:val="26"/>
          <w:szCs w:val="26"/>
        </w:rPr>
        <w:t>24.10.2023 № 44 «</w:t>
      </w:r>
      <w:r w:rsidR="009C4BA7" w:rsidRPr="009C4BA7">
        <w:rPr>
          <w:rFonts w:ascii="Times New Roman" w:hAnsi="Times New Roman"/>
          <w:b w:val="0"/>
          <w:sz w:val="26"/>
          <w:szCs w:val="26"/>
        </w:rPr>
        <w:t>Об утверждении Положения 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Гаврильского сельского поселения Павловского муниципального района Воронежской области, руководителей муниципальных учреждений и членов их семей на официальном сайте администрации Павловского муниципального района Воронежской области, а также предоставления этих сведений общероссийским средствам массовой информации для опубликования в связи с их запросами</w:t>
      </w:r>
      <w:r w:rsidRPr="004041B0">
        <w:rPr>
          <w:rFonts w:ascii="Times New Roman" w:hAnsi="Times New Roman" w:cs="Times New Roman"/>
          <w:b w:val="0"/>
          <w:sz w:val="26"/>
          <w:szCs w:val="26"/>
        </w:rPr>
        <w:t xml:space="preserve">» путем размещения его текста: </w:t>
      </w:r>
    </w:p>
    <w:p w:rsidR="004041B0" w:rsidRPr="004041B0" w:rsidRDefault="004041B0" w:rsidP="004041B0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Pr="004041B0" w:rsidRDefault="004041B0" w:rsidP="004041B0">
      <w:pPr>
        <w:rPr>
          <w:rFonts w:ascii="Times New Roman" w:hAnsi="Times New Roman"/>
          <w:sz w:val="26"/>
          <w:szCs w:val="26"/>
        </w:rPr>
      </w:pPr>
      <w:r w:rsidRPr="004041B0">
        <w:rPr>
          <w:rFonts w:ascii="Times New Roman" w:hAnsi="Times New Roman"/>
          <w:sz w:val="26"/>
          <w:szCs w:val="26"/>
        </w:rPr>
        <w:t xml:space="preserve">       - на доске  объявлений в здании администрации Гаврильского сельского </w:t>
      </w:r>
    </w:p>
    <w:p w:rsidR="004041B0" w:rsidRPr="004041B0" w:rsidRDefault="004041B0" w:rsidP="004041B0">
      <w:pPr>
        <w:rPr>
          <w:rFonts w:ascii="Times New Roman" w:hAnsi="Times New Roman"/>
          <w:sz w:val="26"/>
          <w:szCs w:val="26"/>
        </w:rPr>
      </w:pPr>
      <w:r w:rsidRPr="004041B0">
        <w:rPr>
          <w:rFonts w:ascii="Times New Roman" w:hAnsi="Times New Roman"/>
          <w:sz w:val="26"/>
          <w:szCs w:val="26"/>
        </w:rPr>
        <w:t xml:space="preserve">         поселения (с. Гаврильск, ул. Советская,121);</w:t>
      </w:r>
    </w:p>
    <w:p w:rsidR="004041B0" w:rsidRPr="004041B0" w:rsidRDefault="004041B0" w:rsidP="004041B0">
      <w:pPr>
        <w:rPr>
          <w:rFonts w:ascii="Times New Roman" w:hAnsi="Times New Roman"/>
          <w:sz w:val="26"/>
          <w:szCs w:val="26"/>
        </w:rPr>
      </w:pPr>
      <w:r w:rsidRPr="004041B0">
        <w:rPr>
          <w:rFonts w:ascii="Times New Roman" w:hAnsi="Times New Roman"/>
          <w:sz w:val="26"/>
          <w:szCs w:val="26"/>
        </w:rPr>
        <w:t xml:space="preserve">       - здание МУК « ЦКС Павловского района подразделение «Гаврильский СДК» - с. Гаврильск, ул. Советская, 148.</w:t>
      </w:r>
    </w:p>
    <w:p w:rsidR="004041B0" w:rsidRPr="004041B0" w:rsidRDefault="004041B0" w:rsidP="009C4BA7">
      <w:pPr>
        <w:ind w:firstLine="0"/>
        <w:rPr>
          <w:rFonts w:ascii="Times New Roman" w:hAnsi="Times New Roman"/>
          <w:sz w:val="26"/>
          <w:szCs w:val="26"/>
        </w:rPr>
      </w:pPr>
    </w:p>
    <w:p w:rsidR="004041B0" w:rsidRPr="004041B0" w:rsidRDefault="004041B0" w:rsidP="004041B0">
      <w:pPr>
        <w:rPr>
          <w:rFonts w:ascii="Times New Roman" w:hAnsi="Times New Roman"/>
          <w:sz w:val="26"/>
          <w:szCs w:val="26"/>
        </w:rPr>
      </w:pPr>
    </w:p>
    <w:p w:rsidR="004041B0" w:rsidRPr="004041B0" w:rsidRDefault="004041B0" w:rsidP="004041B0">
      <w:pPr>
        <w:rPr>
          <w:rFonts w:ascii="Times New Roman" w:hAnsi="Times New Roman"/>
          <w:sz w:val="26"/>
          <w:szCs w:val="26"/>
        </w:rPr>
      </w:pPr>
      <w:r w:rsidRPr="004041B0">
        <w:rPr>
          <w:rFonts w:ascii="Times New Roman" w:hAnsi="Times New Roman"/>
          <w:sz w:val="26"/>
          <w:szCs w:val="26"/>
        </w:rPr>
        <w:t>Председатель комиссии                                                                 Л. Л. Каруна</w:t>
      </w:r>
    </w:p>
    <w:p w:rsidR="004041B0" w:rsidRPr="004041B0" w:rsidRDefault="004041B0" w:rsidP="004041B0">
      <w:pPr>
        <w:rPr>
          <w:rFonts w:ascii="Times New Roman" w:hAnsi="Times New Roman"/>
          <w:sz w:val="26"/>
          <w:szCs w:val="26"/>
        </w:rPr>
      </w:pPr>
    </w:p>
    <w:p w:rsidR="004041B0" w:rsidRPr="004041B0" w:rsidRDefault="004041B0" w:rsidP="004041B0">
      <w:pPr>
        <w:rPr>
          <w:rFonts w:ascii="Times New Roman" w:hAnsi="Times New Roman"/>
          <w:sz w:val="26"/>
          <w:szCs w:val="26"/>
        </w:rPr>
      </w:pPr>
      <w:r w:rsidRPr="004041B0">
        <w:rPr>
          <w:rFonts w:ascii="Times New Roman" w:hAnsi="Times New Roman"/>
          <w:sz w:val="26"/>
          <w:szCs w:val="26"/>
        </w:rPr>
        <w:t>Секретарь комиссии                                                                      Л.П. Барашкова</w:t>
      </w:r>
    </w:p>
    <w:p w:rsidR="004041B0" w:rsidRPr="004041B0" w:rsidRDefault="004041B0" w:rsidP="004041B0">
      <w:pPr>
        <w:rPr>
          <w:rFonts w:ascii="Times New Roman" w:hAnsi="Times New Roman"/>
          <w:sz w:val="26"/>
          <w:szCs w:val="26"/>
        </w:rPr>
      </w:pPr>
    </w:p>
    <w:p w:rsidR="004041B0" w:rsidRPr="004041B0" w:rsidRDefault="004041B0" w:rsidP="004041B0">
      <w:pPr>
        <w:rPr>
          <w:rFonts w:ascii="Times New Roman" w:hAnsi="Times New Roman"/>
          <w:sz w:val="26"/>
          <w:szCs w:val="26"/>
        </w:rPr>
      </w:pPr>
      <w:r w:rsidRPr="004041B0">
        <w:rPr>
          <w:rFonts w:ascii="Times New Roman" w:hAnsi="Times New Roman"/>
          <w:sz w:val="26"/>
          <w:szCs w:val="26"/>
        </w:rPr>
        <w:t>Член комиссии                                                                               Н.М.Письменная</w:t>
      </w:r>
    </w:p>
    <w:p w:rsidR="004041B0" w:rsidRPr="004041B0" w:rsidRDefault="004041B0" w:rsidP="004041B0">
      <w:pPr>
        <w:ind w:left="5387"/>
        <w:rPr>
          <w:rFonts w:ascii="Times New Roman" w:hAnsi="Times New Roman"/>
          <w:sz w:val="26"/>
          <w:szCs w:val="26"/>
        </w:rPr>
      </w:pPr>
    </w:p>
    <w:p w:rsidR="004041B0" w:rsidRP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P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P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Pr="004041B0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4041B0" w:rsidRPr="001F17B5" w:rsidRDefault="004041B0" w:rsidP="00670099">
      <w:pPr>
        <w:ind w:firstLine="709"/>
        <w:rPr>
          <w:rFonts w:ascii="Times New Roman" w:hAnsi="Times New Roman"/>
          <w:sz w:val="26"/>
          <w:szCs w:val="26"/>
        </w:rPr>
      </w:pPr>
    </w:p>
    <w:sectPr w:rsidR="004041B0" w:rsidRPr="001F17B5" w:rsidSect="004041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C87" w:rsidRDefault="006A1C87" w:rsidP="005F248A">
      <w:r>
        <w:separator/>
      </w:r>
    </w:p>
  </w:endnote>
  <w:endnote w:type="continuationSeparator" w:id="1">
    <w:p w:rsidR="006A1C87" w:rsidRDefault="006A1C87" w:rsidP="005F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C87" w:rsidRDefault="006A1C87" w:rsidP="005F248A">
      <w:r>
        <w:separator/>
      </w:r>
    </w:p>
  </w:footnote>
  <w:footnote w:type="continuationSeparator" w:id="1">
    <w:p w:rsidR="006A1C87" w:rsidRDefault="006A1C87" w:rsidP="005F2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7F1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4780C"/>
    <w:rsid w:val="0000070A"/>
    <w:rsid w:val="00023FAE"/>
    <w:rsid w:val="00031078"/>
    <w:rsid w:val="00044938"/>
    <w:rsid w:val="000600D2"/>
    <w:rsid w:val="00064856"/>
    <w:rsid w:val="000A0C9A"/>
    <w:rsid w:val="000A5569"/>
    <w:rsid w:val="000E5589"/>
    <w:rsid w:val="00106862"/>
    <w:rsid w:val="001172EE"/>
    <w:rsid w:val="0012429C"/>
    <w:rsid w:val="0014458B"/>
    <w:rsid w:val="00160970"/>
    <w:rsid w:val="0017538F"/>
    <w:rsid w:val="0019762A"/>
    <w:rsid w:val="001D407A"/>
    <w:rsid w:val="001F17B5"/>
    <w:rsid w:val="002231B8"/>
    <w:rsid w:val="002540AB"/>
    <w:rsid w:val="00293972"/>
    <w:rsid w:val="002B63C0"/>
    <w:rsid w:val="002C1B48"/>
    <w:rsid w:val="002C54CB"/>
    <w:rsid w:val="002D6838"/>
    <w:rsid w:val="00374EF7"/>
    <w:rsid w:val="00380FF0"/>
    <w:rsid w:val="00387110"/>
    <w:rsid w:val="003A0744"/>
    <w:rsid w:val="004041B0"/>
    <w:rsid w:val="00406A14"/>
    <w:rsid w:val="00422D3B"/>
    <w:rsid w:val="00437EDD"/>
    <w:rsid w:val="004437D4"/>
    <w:rsid w:val="00466B7B"/>
    <w:rsid w:val="004E21EA"/>
    <w:rsid w:val="00543F92"/>
    <w:rsid w:val="0054597E"/>
    <w:rsid w:val="0054780C"/>
    <w:rsid w:val="0057267F"/>
    <w:rsid w:val="005A540F"/>
    <w:rsid w:val="005C298C"/>
    <w:rsid w:val="005E487D"/>
    <w:rsid w:val="005F248A"/>
    <w:rsid w:val="006003D5"/>
    <w:rsid w:val="00612664"/>
    <w:rsid w:val="0061428D"/>
    <w:rsid w:val="00637191"/>
    <w:rsid w:val="00670099"/>
    <w:rsid w:val="0069009D"/>
    <w:rsid w:val="006A1C87"/>
    <w:rsid w:val="006A431B"/>
    <w:rsid w:val="00717303"/>
    <w:rsid w:val="007651CF"/>
    <w:rsid w:val="00785E30"/>
    <w:rsid w:val="00787CDE"/>
    <w:rsid w:val="00790FDF"/>
    <w:rsid w:val="007C3DC0"/>
    <w:rsid w:val="00801A27"/>
    <w:rsid w:val="00835F86"/>
    <w:rsid w:val="00870562"/>
    <w:rsid w:val="00942A76"/>
    <w:rsid w:val="0094564B"/>
    <w:rsid w:val="0096697D"/>
    <w:rsid w:val="00987120"/>
    <w:rsid w:val="009B38B0"/>
    <w:rsid w:val="009C4BA7"/>
    <w:rsid w:val="00A256AA"/>
    <w:rsid w:val="00A56E6A"/>
    <w:rsid w:val="00B35926"/>
    <w:rsid w:val="00B37F9A"/>
    <w:rsid w:val="00B405ED"/>
    <w:rsid w:val="00B52548"/>
    <w:rsid w:val="00B536D7"/>
    <w:rsid w:val="00B6123E"/>
    <w:rsid w:val="00B91096"/>
    <w:rsid w:val="00BC5F4C"/>
    <w:rsid w:val="00C13688"/>
    <w:rsid w:val="00C33DD6"/>
    <w:rsid w:val="00C87B7B"/>
    <w:rsid w:val="00C96CAF"/>
    <w:rsid w:val="00CA5FD1"/>
    <w:rsid w:val="00CB638D"/>
    <w:rsid w:val="00D10590"/>
    <w:rsid w:val="00D1353D"/>
    <w:rsid w:val="00D3511C"/>
    <w:rsid w:val="00D36C11"/>
    <w:rsid w:val="00DF5C6B"/>
    <w:rsid w:val="00E026B9"/>
    <w:rsid w:val="00E575E2"/>
    <w:rsid w:val="00E63178"/>
    <w:rsid w:val="00E9322C"/>
    <w:rsid w:val="00ED2E14"/>
    <w:rsid w:val="00EE2BE0"/>
    <w:rsid w:val="00F055E6"/>
    <w:rsid w:val="00F11601"/>
    <w:rsid w:val="00F17259"/>
    <w:rsid w:val="00F614FE"/>
    <w:rsid w:val="00F771C8"/>
    <w:rsid w:val="00F9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009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700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00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00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00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780C"/>
    <w:rPr>
      <w:sz w:val="22"/>
      <w:szCs w:val="22"/>
    </w:rPr>
  </w:style>
  <w:style w:type="character" w:styleId="a5">
    <w:name w:val="Hyperlink"/>
    <w:rsid w:val="00670099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106862"/>
    <w:rPr>
      <w:rFonts w:ascii="Arial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106862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7">
    <w:name w:val="Название Знак"/>
    <w:link w:val="a6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 Знак Знак Знак"/>
    <w:basedOn w:val="a"/>
    <w:rsid w:val="00801A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01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DF5C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F5C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5F248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48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48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700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7009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5F248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700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F248A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F248A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C96CAF"/>
    <w:pPr>
      <w:ind w:left="720"/>
      <w:contextualSpacing/>
    </w:pPr>
  </w:style>
  <w:style w:type="table" w:styleId="af2">
    <w:name w:val="Table Grid"/>
    <w:basedOn w:val="a1"/>
    <w:uiPriority w:val="59"/>
    <w:rsid w:val="0067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1F17B5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F17B5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1F17B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CB856AE8BA12D5ABA95ACB37757762CD1AB046894AD6FE5A7F69650FDA12D75BAC63D2FR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A8B9-8E03-43B8-B824-23484BF5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37</TotalTime>
  <Pages>1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consultantplus://offline/ref=ACCCB856AE8BA12D5ABA95ACB37757762CD1AB046894AD6FE5A7F69650FDA12D75BAC63D2FR8H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User</cp:lastModifiedBy>
  <cp:revision>13</cp:revision>
  <cp:lastPrinted>2023-10-26T08:20:00Z</cp:lastPrinted>
  <dcterms:created xsi:type="dcterms:W3CDTF">2023-10-18T10:34:00Z</dcterms:created>
  <dcterms:modified xsi:type="dcterms:W3CDTF">2023-10-26T08:21:00Z</dcterms:modified>
</cp:coreProperties>
</file>